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7EB0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557EB0" w:rsidP="00536A81">
                  <w:pPr>
                    <w:jc w:val="center"/>
                  </w:pPr>
                  <w:r>
                    <w:t>292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557EB0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557EB0" w:rsidP="00C06726">
                  <w:pPr>
                    <w:jc w:val="center"/>
                  </w:pPr>
                  <w:r>
                    <w:t>27.06.2024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8C7519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Кобзева Андрея Вячеславовича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D50C24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D50C24">
        <w:t xml:space="preserve">Наградить </w:t>
      </w:r>
      <w:r w:rsidR="0096068E" w:rsidRPr="00D50C24">
        <w:t>Благодарственным письмом Думы Пермского муниципального округа Пермского края</w:t>
      </w:r>
      <w:r w:rsidR="009139AA">
        <w:t xml:space="preserve"> Кобзева Андрея Вячеславовича, корреспондента</w:t>
      </w:r>
      <w:r w:rsidR="000525EE">
        <w:t xml:space="preserve"> автономной некоммерческой организации</w:t>
      </w:r>
      <w:r w:rsidR="00A130B1">
        <w:t xml:space="preserve"> «Редакция газеты НИВА» за значительный вклад в общественное и культурное развитие Пермского муниципального округа Пермского края, активное участие в </w:t>
      </w:r>
      <w:r w:rsidR="00A130B1" w:rsidRPr="00A130B1">
        <w:t xml:space="preserve">социально значимых проектах Пермского муниципального округа Пермского края, а также в связи с </w:t>
      </w:r>
      <w:r w:rsidR="003B7C00" w:rsidRPr="00A130B1">
        <w:t>85-лет</w:t>
      </w:r>
      <w:r w:rsidR="00A130B1" w:rsidRPr="00A130B1">
        <w:t>ним юбилеем газеты «НИВА».</w:t>
      </w:r>
      <w:r w:rsidR="00A130B1">
        <w:rPr>
          <w:color w:val="FF0000"/>
        </w:rPr>
        <w:t xml:space="preserve"> 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2D318F" w:rsidRDefault="002D318F" w:rsidP="004664A8">
      <w:pPr>
        <w:tabs>
          <w:tab w:val="left" w:pos="7797"/>
        </w:tabs>
        <w:rPr>
          <w:szCs w:val="28"/>
        </w:rPr>
      </w:pP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19" w:rsidRDefault="00796019" w:rsidP="00DA5614">
      <w:r>
        <w:separator/>
      </w:r>
    </w:p>
  </w:endnote>
  <w:endnote w:type="continuationSeparator" w:id="0">
    <w:p w:rsidR="00796019" w:rsidRDefault="0079601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130B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19" w:rsidRDefault="00796019" w:rsidP="00DA5614">
      <w:r>
        <w:separator/>
      </w:r>
    </w:p>
  </w:footnote>
  <w:footnote w:type="continuationSeparator" w:id="0">
    <w:p w:rsidR="00796019" w:rsidRDefault="0079601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25E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57EB0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2970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6019"/>
    <w:rsid w:val="00797DD9"/>
    <w:rsid w:val="007A212B"/>
    <w:rsid w:val="007A76B6"/>
    <w:rsid w:val="007B2B65"/>
    <w:rsid w:val="007B2F81"/>
    <w:rsid w:val="007B3973"/>
    <w:rsid w:val="007B4892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040D"/>
    <w:rsid w:val="008C1D56"/>
    <w:rsid w:val="008C49FE"/>
    <w:rsid w:val="008C5776"/>
    <w:rsid w:val="008C7519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39AA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0B1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150E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11F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53BF2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388549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E290-AEF7-44B1-9D1D-023B60A0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467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370</cp:revision>
  <cp:lastPrinted>2023-12-19T09:41:00Z</cp:lastPrinted>
  <dcterms:created xsi:type="dcterms:W3CDTF">2023-09-08T09:38:00Z</dcterms:created>
  <dcterms:modified xsi:type="dcterms:W3CDTF">2024-06-28T03:27:00Z</dcterms:modified>
</cp:coreProperties>
</file>